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E0" w:rsidRDefault="002A7E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№4</w:t>
      </w:r>
    </w:p>
    <w:p w:rsidR="002A7EE0" w:rsidRDefault="002A7EE0" w:rsidP="004F4A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76A71">
        <w:rPr>
          <w:rFonts w:ascii="Times New Roman" w:hAnsi="Times New Roman"/>
          <w:sz w:val="28"/>
          <w:szCs w:val="28"/>
        </w:rPr>
        <w:t>ротокол о результатах опроса</w:t>
      </w:r>
    </w:p>
    <w:p w:rsidR="002A7EE0" w:rsidRDefault="002A7EE0" w:rsidP="004F4A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г.Йошкар-Ола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«___»__________2025г.</w:t>
      </w:r>
    </w:p>
    <w:p w:rsidR="002A7EE0" w:rsidRDefault="002A7EE0" w:rsidP="00F3378D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Счетная комиссия в составе: __________________________________________________________________</w:t>
      </w:r>
    </w:p>
    <w:p w:rsidR="002A7EE0" w:rsidRDefault="002A7EE0" w:rsidP="00F87F6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опросных листов, сданных исполнителями опроса, проведенного в городском округе «Город Йошкар-Ола» в период с «___»______2025 года по «___ »_______2</w:t>
      </w:r>
      <w:r w:rsidRPr="000579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25 года по вопросу:</w:t>
      </w:r>
    </w:p>
    <w:p w:rsidR="002A7EE0" w:rsidRDefault="002A7EE0" w:rsidP="00F87F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7EE0" w:rsidRPr="00F87F6C" w:rsidRDefault="002A7EE0" w:rsidP="00F87F6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Установила:</w:t>
      </w:r>
    </w:p>
    <w:p w:rsidR="002A7EE0" w:rsidRPr="00C70376" w:rsidRDefault="002A7EE0" w:rsidP="00C7037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70376">
        <w:rPr>
          <w:rFonts w:ascii="Times New Roman" w:hAnsi="Times New Roman"/>
          <w:sz w:val="28"/>
          <w:szCs w:val="28"/>
        </w:rPr>
        <w:t xml:space="preserve">оличество граждан, принявших участие в опросе_______________ </w:t>
      </w:r>
    </w:p>
    <w:p w:rsidR="002A7EE0" w:rsidRPr="00C70376" w:rsidRDefault="002A7EE0" w:rsidP="00C7037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70376">
        <w:rPr>
          <w:rFonts w:ascii="Times New Roman" w:hAnsi="Times New Roman"/>
          <w:sz w:val="28"/>
          <w:szCs w:val="28"/>
        </w:rPr>
        <w:t>оличество граждан,  отметивших «ДА» по вынесенному на опрос вопросу_______________</w:t>
      </w:r>
    </w:p>
    <w:p w:rsidR="002A7EE0" w:rsidRPr="00C70376" w:rsidRDefault="002A7EE0" w:rsidP="00C7037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70376">
        <w:rPr>
          <w:rFonts w:ascii="Times New Roman" w:hAnsi="Times New Roman"/>
          <w:sz w:val="28"/>
          <w:szCs w:val="28"/>
        </w:rPr>
        <w:t>оличество граждан, отметивших «НЕТ» по вынесенному на опрос вопросу_______________</w:t>
      </w:r>
    </w:p>
    <w:p w:rsidR="002A7EE0" w:rsidRPr="00C70376" w:rsidRDefault="002A7EE0" w:rsidP="00C7037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70376">
        <w:rPr>
          <w:rFonts w:ascii="Times New Roman" w:hAnsi="Times New Roman"/>
          <w:sz w:val="28"/>
          <w:szCs w:val="28"/>
        </w:rPr>
        <w:t>оличество недействительных строк в опросных листах</w:t>
      </w:r>
      <w:r>
        <w:rPr>
          <w:rFonts w:ascii="Times New Roman" w:hAnsi="Times New Roman"/>
          <w:sz w:val="28"/>
          <w:szCs w:val="28"/>
        </w:rPr>
        <w:t>_________</w:t>
      </w:r>
    </w:p>
    <w:p w:rsidR="002A7EE0" w:rsidRPr="007D16A8" w:rsidRDefault="002A7EE0" w:rsidP="007D16A8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7D16A8">
        <w:rPr>
          <w:rFonts w:ascii="Times New Roman" w:hAnsi="Times New Roman"/>
          <w:sz w:val="28"/>
          <w:szCs w:val="28"/>
        </w:rPr>
        <w:t xml:space="preserve"> </w:t>
      </w:r>
    </w:p>
    <w:p w:rsidR="002A7EE0" w:rsidRPr="00C70376" w:rsidRDefault="002A7EE0" w:rsidP="00C70376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70376">
        <w:rPr>
          <w:rFonts w:ascii="Times New Roman" w:hAnsi="Times New Roman"/>
          <w:sz w:val="28"/>
          <w:szCs w:val="28"/>
        </w:rPr>
        <w:t xml:space="preserve">Решила: </w:t>
      </w:r>
    </w:p>
    <w:p w:rsidR="002A7EE0" w:rsidRPr="00676A71" w:rsidRDefault="002A7EE0" w:rsidP="00F87F6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Считать вопрос, поставленный в опросном листе одобренным (</w:t>
      </w:r>
      <w:r w:rsidRPr="00676A71">
        <w:rPr>
          <w:rFonts w:ascii="Times New Roman" w:hAnsi="Times New Roman"/>
          <w:sz w:val="28"/>
          <w:szCs w:val="28"/>
        </w:rPr>
        <w:t xml:space="preserve">за него проголосовало более половины участников опроса, </w:t>
      </w:r>
      <w:r>
        <w:rPr>
          <w:rFonts w:ascii="Times New Roman" w:hAnsi="Times New Roman"/>
          <w:sz w:val="28"/>
          <w:szCs w:val="28"/>
        </w:rPr>
        <w:t>принявших участие в голосовании) / неодобренным (за него проголосовало менее половины участников опроса)</w:t>
      </w:r>
    </w:p>
    <w:p w:rsidR="002A7EE0" w:rsidRDefault="002A7EE0" w:rsidP="00187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6A71">
        <w:rPr>
          <w:rFonts w:ascii="Times New Roman" w:hAnsi="Times New Roman"/>
          <w:sz w:val="28"/>
          <w:szCs w:val="28"/>
        </w:rPr>
        <w:t>. Протокол о результатах опрос</w:t>
      </w:r>
      <w:r>
        <w:rPr>
          <w:rFonts w:ascii="Times New Roman" w:hAnsi="Times New Roman"/>
          <w:sz w:val="28"/>
          <w:szCs w:val="28"/>
        </w:rPr>
        <w:t>а направить в Общественный совет</w:t>
      </w:r>
      <w:r w:rsidRPr="00676A71">
        <w:rPr>
          <w:rFonts w:ascii="Times New Roman" w:hAnsi="Times New Roman"/>
          <w:sz w:val="28"/>
          <w:szCs w:val="28"/>
        </w:rPr>
        <w:t>.</w:t>
      </w:r>
    </w:p>
    <w:p w:rsidR="002A7EE0" w:rsidRDefault="002A7EE0" w:rsidP="00187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Счетной комиссии:_____________________________Ф.И.О.</w:t>
      </w:r>
    </w:p>
    <w:p w:rsidR="002A7EE0" w:rsidRDefault="002A7EE0" w:rsidP="00187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0F15">
        <w:rPr>
          <w:rFonts w:ascii="Times New Roman" w:hAnsi="Times New Roman"/>
          <w:i/>
          <w:sz w:val="24"/>
          <w:szCs w:val="24"/>
        </w:rPr>
        <w:t>(подписи)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 Ф.И.О.</w:t>
      </w:r>
    </w:p>
    <w:p w:rsidR="002A7EE0" w:rsidRDefault="002A7EE0" w:rsidP="00187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 Ф.И.О.</w:t>
      </w:r>
    </w:p>
    <w:p w:rsidR="002A7EE0" w:rsidRDefault="002A7EE0" w:rsidP="00187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 Ф.И.О.</w:t>
      </w:r>
    </w:p>
    <w:p w:rsidR="002A7EE0" w:rsidRDefault="002A7EE0" w:rsidP="00187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 Ф.И.О.</w:t>
      </w:r>
    </w:p>
    <w:p w:rsidR="002A7EE0" w:rsidRPr="00243D38" w:rsidRDefault="002A7EE0" w:rsidP="001879A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3D38">
        <w:rPr>
          <w:rFonts w:ascii="Times New Roman" w:hAnsi="Times New Roman"/>
          <w:sz w:val="24"/>
          <w:szCs w:val="24"/>
        </w:rPr>
        <w:t>Примечание: Сумма строк 1.2,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D38">
        <w:rPr>
          <w:rFonts w:ascii="Times New Roman" w:hAnsi="Times New Roman"/>
          <w:sz w:val="24"/>
          <w:szCs w:val="24"/>
        </w:rPr>
        <w:t xml:space="preserve"> 1.3,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D38">
        <w:rPr>
          <w:rFonts w:ascii="Times New Roman" w:hAnsi="Times New Roman"/>
          <w:sz w:val="24"/>
          <w:szCs w:val="24"/>
        </w:rPr>
        <w:t>1.4 должна равняться строке 1.1.</w:t>
      </w:r>
    </w:p>
    <w:sectPr w:rsidR="002A7EE0" w:rsidRPr="00243D38" w:rsidSect="00A1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40986"/>
    <w:multiLevelType w:val="multilevel"/>
    <w:tmpl w:val="F4F2694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AEE"/>
    <w:rsid w:val="000579B5"/>
    <w:rsid w:val="000D167B"/>
    <w:rsid w:val="00100A00"/>
    <w:rsid w:val="00136DE7"/>
    <w:rsid w:val="001879AA"/>
    <w:rsid w:val="001A3087"/>
    <w:rsid w:val="00243D38"/>
    <w:rsid w:val="002913AF"/>
    <w:rsid w:val="002A7EE0"/>
    <w:rsid w:val="003C7CC5"/>
    <w:rsid w:val="003F5181"/>
    <w:rsid w:val="004D458B"/>
    <w:rsid w:val="004F4AED"/>
    <w:rsid w:val="004F7ECE"/>
    <w:rsid w:val="006464AC"/>
    <w:rsid w:val="00676A71"/>
    <w:rsid w:val="00790F15"/>
    <w:rsid w:val="007D16A8"/>
    <w:rsid w:val="008A6C8F"/>
    <w:rsid w:val="008D02D2"/>
    <w:rsid w:val="00A161DA"/>
    <w:rsid w:val="00A35C91"/>
    <w:rsid w:val="00A36402"/>
    <w:rsid w:val="00BC5391"/>
    <w:rsid w:val="00C70376"/>
    <w:rsid w:val="00CB578C"/>
    <w:rsid w:val="00DF2D0A"/>
    <w:rsid w:val="00F20AEE"/>
    <w:rsid w:val="00F30F7C"/>
    <w:rsid w:val="00F3378D"/>
    <w:rsid w:val="00F523A6"/>
    <w:rsid w:val="00F87F6C"/>
    <w:rsid w:val="00F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205</Words>
  <Characters>1172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Sector1</dc:creator>
  <cp:keywords/>
  <dc:description/>
  <cp:lastModifiedBy>User</cp:lastModifiedBy>
  <cp:revision>3</cp:revision>
  <dcterms:created xsi:type="dcterms:W3CDTF">2025-04-11T15:05:00Z</dcterms:created>
  <dcterms:modified xsi:type="dcterms:W3CDTF">2025-04-15T10:52:00Z</dcterms:modified>
</cp:coreProperties>
</file>